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33A88" w14:textId="77777777" w:rsidR="007A5274" w:rsidRDefault="00E4434C">
      <w:pPr>
        <w:spacing w:after="160"/>
        <w:jc w:val="center"/>
      </w:pPr>
      <w:r>
        <w:rPr>
          <w:rFonts w:ascii="Verdana" w:eastAsia="Verdana" w:hAnsi="Verdana" w:cs="Verdana"/>
          <w:b/>
          <w:sz w:val="18"/>
        </w:rPr>
        <w:t>Miejskie Integracyjne Przedszkole Nr 10</w:t>
      </w:r>
    </w:p>
    <w:p w14:paraId="01F95B30" w14:textId="77777777" w:rsidR="007A5274" w:rsidRDefault="007A5274">
      <w:pPr>
        <w:spacing w:after="160"/>
        <w:jc w:val="center"/>
      </w:pPr>
    </w:p>
    <w:p w14:paraId="562BE381" w14:textId="77777777" w:rsidR="007A5274" w:rsidRDefault="00E4434C">
      <w:pPr>
        <w:spacing w:after="160"/>
        <w:jc w:val="center"/>
      </w:pPr>
      <w:r>
        <w:object w:dxaOrig="7005" w:dyaOrig="4770" w14:anchorId="6F800F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350.25pt;height:238.5pt;visibility:visible;mso-wrap-style:square" o:ole="">
            <v:imagedata r:id="rId6" o:title=""/>
          </v:shape>
          <o:OLEObject Type="Embed" ProgID="StaticDib" ShapeID="Picture 1" DrawAspect="Content" ObjectID="_1809152853" r:id="rId7"/>
        </w:object>
      </w:r>
    </w:p>
    <w:p w14:paraId="6CC3A600" w14:textId="77777777" w:rsidR="007A5274" w:rsidRDefault="00E4434C">
      <w:pPr>
        <w:spacing w:after="160" w:line="360" w:lineRule="auto"/>
        <w:jc w:val="center"/>
      </w:pPr>
      <w:r>
        <w:rPr>
          <w:rFonts w:ascii="Verdana" w:eastAsia="Verdana" w:hAnsi="Verdana" w:cs="Verdana"/>
          <w:b/>
          <w:sz w:val="18"/>
        </w:rPr>
        <w:t xml:space="preserve">KONKURS PLASTYCZNY „ </w:t>
      </w:r>
      <w:r>
        <w:rPr>
          <w:rFonts w:ascii="Verdana" w:eastAsia="Verdana" w:hAnsi="Verdana" w:cs="Verdana"/>
          <w:b/>
          <w:color w:val="FF0000"/>
          <w:sz w:val="18"/>
        </w:rPr>
        <w:t>JA I MOJA RODZINA</w:t>
      </w:r>
      <w:r>
        <w:rPr>
          <w:rFonts w:ascii="Verdana" w:eastAsia="Verdana" w:hAnsi="Verdana" w:cs="Verdana"/>
          <w:b/>
          <w:sz w:val="18"/>
        </w:rPr>
        <w:t>”</w:t>
      </w:r>
    </w:p>
    <w:p w14:paraId="28C4528D" w14:textId="77777777" w:rsidR="007A5274" w:rsidRDefault="00E4434C">
      <w:pPr>
        <w:spacing w:after="160" w:line="360" w:lineRule="auto"/>
        <w:jc w:val="center"/>
      </w:pPr>
      <w:r>
        <w:rPr>
          <w:rFonts w:ascii="Verdana" w:eastAsia="Verdana" w:hAnsi="Verdana" w:cs="Verdana"/>
          <w:b/>
          <w:sz w:val="18"/>
        </w:rPr>
        <w:t>Organizatorem konkursu jest Miejskie Integracyjne Przedszkole Nr 10 w Żyrardowie.</w:t>
      </w:r>
    </w:p>
    <w:p w14:paraId="0E9FAB24" w14:textId="77777777" w:rsidR="007A5274" w:rsidRDefault="00E4434C">
      <w:pPr>
        <w:spacing w:after="160" w:line="360" w:lineRule="auto"/>
        <w:jc w:val="center"/>
      </w:pPr>
      <w:r>
        <w:rPr>
          <w:rFonts w:ascii="Verdana" w:eastAsia="Verdana" w:hAnsi="Verdana" w:cs="Verdana"/>
          <w:b/>
          <w:sz w:val="18"/>
        </w:rPr>
        <w:t xml:space="preserve">          Regulamin konkursu</w:t>
      </w:r>
    </w:p>
    <w:p w14:paraId="1E75353C" w14:textId="77777777" w:rsidR="007A5274" w:rsidRDefault="00E4434C">
      <w:pPr>
        <w:spacing w:after="160" w:line="360" w:lineRule="auto"/>
        <w:ind w:firstLine="708"/>
        <w:jc w:val="center"/>
      </w:pPr>
      <w:r>
        <w:rPr>
          <w:rFonts w:ascii="Verdana" w:eastAsia="Verdana" w:hAnsi="Verdana" w:cs="Verdana"/>
          <w:b/>
          <w:sz w:val="18"/>
          <w:u w:val="single"/>
        </w:rPr>
        <w:t>CELE KONKURSU:</w:t>
      </w:r>
    </w:p>
    <w:p w14:paraId="1187F845" w14:textId="77777777" w:rsidR="007A5274" w:rsidRDefault="00E4434C">
      <w:pPr>
        <w:spacing w:after="160" w:line="360" w:lineRule="auto"/>
        <w:jc w:val="both"/>
      </w:pPr>
      <w:r>
        <w:rPr>
          <w:rFonts w:ascii="Verdana" w:eastAsia="Verdana" w:hAnsi="Verdana" w:cs="Verdana"/>
          <w:sz w:val="18"/>
        </w:rPr>
        <w:t xml:space="preserve">1. </w:t>
      </w:r>
      <w:r>
        <w:rPr>
          <w:rFonts w:ascii="Verdana" w:eastAsia="Verdana" w:hAnsi="Verdana" w:cs="Verdana"/>
          <w:sz w:val="18"/>
        </w:rPr>
        <w:t>Rozwijanie aktywności twórczej dzieci.</w:t>
      </w:r>
    </w:p>
    <w:p w14:paraId="284C2EC2" w14:textId="77777777" w:rsidR="007A5274" w:rsidRDefault="00E4434C">
      <w:pPr>
        <w:spacing w:after="160" w:line="360" w:lineRule="auto"/>
        <w:jc w:val="both"/>
      </w:pPr>
      <w:r>
        <w:rPr>
          <w:rFonts w:ascii="Verdana" w:eastAsia="Verdana" w:hAnsi="Verdana" w:cs="Verdana"/>
          <w:sz w:val="18"/>
        </w:rPr>
        <w:t>2. Kształtowanie wrażliwości estetycznej poprzez popularyzowanie form plastycznych.</w:t>
      </w:r>
    </w:p>
    <w:p w14:paraId="0DAA8B17" w14:textId="77777777" w:rsidR="007A5274" w:rsidRDefault="00E4434C">
      <w:pPr>
        <w:spacing w:after="160" w:line="360" w:lineRule="auto"/>
        <w:jc w:val="both"/>
      </w:pPr>
      <w:r>
        <w:rPr>
          <w:rFonts w:ascii="Verdana" w:eastAsia="Verdana" w:hAnsi="Verdana" w:cs="Verdana"/>
          <w:sz w:val="18"/>
        </w:rPr>
        <w:t>3. Uwrażliwienie dzieci na to jak ważną rolę w życiu każdego człowieka pełni rodzina.</w:t>
      </w:r>
    </w:p>
    <w:p w14:paraId="62A6B730" w14:textId="77777777" w:rsidR="007A5274" w:rsidRDefault="007A5274">
      <w:pPr>
        <w:spacing w:after="160" w:line="360" w:lineRule="auto"/>
        <w:jc w:val="both"/>
      </w:pPr>
    </w:p>
    <w:p w14:paraId="30CE915E" w14:textId="77777777" w:rsidR="007A5274" w:rsidRDefault="00E4434C">
      <w:pPr>
        <w:spacing w:after="160" w:line="360" w:lineRule="auto"/>
        <w:ind w:firstLine="708"/>
        <w:jc w:val="center"/>
      </w:pPr>
      <w:r>
        <w:rPr>
          <w:rFonts w:ascii="Verdana" w:eastAsia="Verdana" w:hAnsi="Verdana" w:cs="Verdana"/>
          <w:b/>
          <w:sz w:val="18"/>
          <w:u w:val="single"/>
        </w:rPr>
        <w:t>ZAŁOŻENIA ORGANIZACYJNE:</w:t>
      </w:r>
    </w:p>
    <w:p w14:paraId="7FAB9052" w14:textId="77777777" w:rsidR="007A5274" w:rsidRDefault="00E4434C">
      <w:pPr>
        <w:spacing w:after="160" w:line="360" w:lineRule="auto"/>
        <w:jc w:val="both"/>
      </w:pPr>
      <w:r>
        <w:rPr>
          <w:rFonts w:ascii="Verdana" w:eastAsia="Verdana" w:hAnsi="Verdana" w:cs="Verdana"/>
          <w:sz w:val="18"/>
        </w:rPr>
        <w:t xml:space="preserve">1. Konkurs </w:t>
      </w:r>
      <w:r>
        <w:rPr>
          <w:rFonts w:ascii="Verdana" w:eastAsia="Verdana" w:hAnsi="Verdana" w:cs="Verdana"/>
          <w:sz w:val="18"/>
        </w:rPr>
        <w:t xml:space="preserve">skierowany jest do dzieci 4, 5 i 6 letnich, które uczęszczają do miejskich przedszkoli </w:t>
      </w:r>
      <w:r>
        <w:rPr>
          <w:rFonts w:ascii="Verdana" w:eastAsia="Verdana" w:hAnsi="Verdana" w:cs="Verdana"/>
          <w:sz w:val="18"/>
        </w:rPr>
        <w:br/>
      </w:r>
      <w:r>
        <w:rPr>
          <w:rFonts w:ascii="Verdana" w:eastAsia="Verdana" w:hAnsi="Verdana" w:cs="Verdana"/>
          <w:sz w:val="18"/>
        </w:rPr>
        <w:t>w Żyrardowie.</w:t>
      </w:r>
    </w:p>
    <w:p w14:paraId="73CC9D6F" w14:textId="77777777" w:rsidR="007A5274" w:rsidRDefault="00E4434C">
      <w:pPr>
        <w:spacing w:after="160" w:line="360" w:lineRule="auto"/>
        <w:jc w:val="both"/>
      </w:pPr>
      <w:r>
        <w:rPr>
          <w:rFonts w:ascii="Verdana" w:eastAsia="Verdana" w:hAnsi="Verdana" w:cs="Verdana"/>
          <w:sz w:val="18"/>
        </w:rPr>
        <w:t>2. Zadaniem konkursowym jest samodzielne przygotowanie przez dziecko przy pomocy nauczyciela jednej pracy na kartce technicznego bloku.</w:t>
      </w:r>
    </w:p>
    <w:p w14:paraId="0BC0B113" w14:textId="77777777" w:rsidR="007A5274" w:rsidRDefault="00E4434C">
      <w:pPr>
        <w:spacing w:after="160" w:line="360" w:lineRule="auto"/>
        <w:jc w:val="both"/>
      </w:pPr>
      <w:r>
        <w:rPr>
          <w:rFonts w:ascii="Verdana" w:eastAsia="Verdana" w:hAnsi="Verdana" w:cs="Verdana"/>
          <w:sz w:val="18"/>
        </w:rPr>
        <w:t>formatu A 4  temat</w:t>
      </w:r>
      <w:r>
        <w:rPr>
          <w:rFonts w:ascii="Verdana" w:eastAsia="Verdana" w:hAnsi="Verdana" w:cs="Verdana"/>
          <w:sz w:val="18"/>
        </w:rPr>
        <w:t xml:space="preserve"> ,, Ja i moja rodzina''. Liczymy na kreatywność i oryginalność.</w:t>
      </w:r>
    </w:p>
    <w:p w14:paraId="7A55E237" w14:textId="77777777" w:rsidR="007A5274" w:rsidRDefault="00E4434C">
      <w:pPr>
        <w:spacing w:after="160" w:line="360" w:lineRule="auto"/>
        <w:jc w:val="both"/>
      </w:pPr>
      <w:r>
        <w:rPr>
          <w:rFonts w:ascii="Verdana" w:eastAsia="Verdana" w:hAnsi="Verdana" w:cs="Verdana"/>
          <w:sz w:val="18"/>
        </w:rPr>
        <w:t xml:space="preserve">3. Na odwrocie pracy powinny znaleźć się metryczka z  informacją: </w:t>
      </w:r>
      <w:r>
        <w:rPr>
          <w:rFonts w:ascii="Verdana" w:eastAsia="Verdana" w:hAnsi="Verdana" w:cs="Verdana"/>
          <w:b/>
          <w:sz w:val="18"/>
        </w:rPr>
        <w:t>nazwisko, imię, nazwa grupy, data .</w:t>
      </w:r>
    </w:p>
    <w:p w14:paraId="4BD460A6" w14:textId="77777777" w:rsidR="007A5274" w:rsidRDefault="00E4434C">
      <w:pPr>
        <w:spacing w:after="160" w:line="360" w:lineRule="auto"/>
        <w:jc w:val="both"/>
      </w:pPr>
      <w:r>
        <w:rPr>
          <w:rFonts w:ascii="Verdana" w:eastAsia="Verdana" w:hAnsi="Verdana" w:cs="Verdana"/>
          <w:sz w:val="18"/>
        </w:rPr>
        <w:t>4. Technika wykonania pracy może być np. wyklejanka, wydzieranka, farby, kredki, pastele.</w:t>
      </w:r>
    </w:p>
    <w:p w14:paraId="2D8CA622" w14:textId="77777777" w:rsidR="007A5274" w:rsidRDefault="00E4434C">
      <w:pPr>
        <w:spacing w:after="160" w:line="360" w:lineRule="auto"/>
        <w:jc w:val="both"/>
      </w:pPr>
      <w:r>
        <w:rPr>
          <w:rFonts w:ascii="Verdana" w:eastAsia="Verdana" w:hAnsi="Verdana" w:cs="Verdana"/>
          <w:sz w:val="18"/>
        </w:rPr>
        <w:t>5. Kompozycja płaska.</w:t>
      </w:r>
    </w:p>
    <w:p w14:paraId="07CE3A6D" w14:textId="77777777" w:rsidR="007A5274" w:rsidRDefault="00E4434C">
      <w:pPr>
        <w:spacing w:after="160" w:line="360" w:lineRule="auto"/>
        <w:jc w:val="both"/>
      </w:pPr>
      <w:r>
        <w:rPr>
          <w:rFonts w:ascii="Verdana" w:eastAsia="Verdana" w:hAnsi="Verdana" w:cs="Verdana"/>
          <w:sz w:val="18"/>
        </w:rPr>
        <w:lastRenderedPageBreak/>
        <w:t>6. Udział w konkursie oznacza udzielenie Organizatorowi prawa do publicznej prezentacji zgłoszonej pracy.</w:t>
      </w:r>
    </w:p>
    <w:p w14:paraId="0DA4136F" w14:textId="77777777" w:rsidR="007A5274" w:rsidRDefault="00E4434C">
      <w:pPr>
        <w:spacing w:after="160" w:line="360" w:lineRule="auto"/>
        <w:jc w:val="both"/>
      </w:pPr>
      <w:r>
        <w:rPr>
          <w:rFonts w:ascii="Verdana" w:eastAsia="Verdana" w:hAnsi="Verdana" w:cs="Verdana"/>
          <w:sz w:val="18"/>
        </w:rPr>
        <w:t>7. Termin zgłaszania prac upływa 22.05.2025r.</w:t>
      </w:r>
    </w:p>
    <w:p w14:paraId="6A8A46C3" w14:textId="77777777" w:rsidR="007A5274" w:rsidRDefault="00E4434C">
      <w:pPr>
        <w:spacing w:after="160" w:line="360" w:lineRule="auto"/>
        <w:jc w:val="both"/>
      </w:pPr>
      <w:r>
        <w:rPr>
          <w:rFonts w:ascii="Verdana" w:eastAsia="Verdana" w:hAnsi="Verdana" w:cs="Verdana"/>
          <w:sz w:val="18"/>
        </w:rPr>
        <w:t>8. Ogłoszenie wyników oraz oficjalne wręczenie nagród 29.05.2025r.</w:t>
      </w:r>
    </w:p>
    <w:p w14:paraId="55C9A4F1" w14:textId="77777777" w:rsidR="007A5274" w:rsidRDefault="00E4434C">
      <w:pPr>
        <w:spacing w:after="160" w:line="360" w:lineRule="auto"/>
        <w:ind w:firstLine="708"/>
        <w:jc w:val="center"/>
      </w:pPr>
      <w:r>
        <w:rPr>
          <w:rFonts w:ascii="Verdana" w:eastAsia="Verdana" w:hAnsi="Verdana" w:cs="Verdana"/>
          <w:b/>
          <w:sz w:val="18"/>
          <w:u w:val="single"/>
        </w:rPr>
        <w:t>KRYTERIA OCENY</w:t>
      </w:r>
    </w:p>
    <w:p w14:paraId="33C9A64A" w14:textId="77777777" w:rsidR="007A5274" w:rsidRDefault="00E4434C">
      <w:pPr>
        <w:spacing w:after="160" w:line="360" w:lineRule="auto"/>
        <w:jc w:val="both"/>
      </w:pPr>
      <w:r>
        <w:rPr>
          <w:rFonts w:ascii="Verdana" w:eastAsia="Verdana" w:hAnsi="Verdana" w:cs="Verdana"/>
          <w:sz w:val="18"/>
        </w:rPr>
        <w:t>1. Zgodność z tematem.</w:t>
      </w:r>
    </w:p>
    <w:p w14:paraId="59FD3E92" w14:textId="77777777" w:rsidR="007A5274" w:rsidRDefault="00E4434C">
      <w:pPr>
        <w:spacing w:after="160" w:line="360" w:lineRule="auto"/>
        <w:jc w:val="both"/>
      </w:pPr>
      <w:r>
        <w:rPr>
          <w:rFonts w:ascii="Verdana" w:eastAsia="Verdana" w:hAnsi="Verdana" w:cs="Verdana"/>
          <w:sz w:val="18"/>
        </w:rPr>
        <w:t>2. Walory estetyczne.</w:t>
      </w:r>
    </w:p>
    <w:p w14:paraId="63565123" w14:textId="77777777" w:rsidR="007A5274" w:rsidRDefault="00E4434C">
      <w:pPr>
        <w:spacing w:after="160" w:line="360" w:lineRule="auto"/>
        <w:jc w:val="both"/>
      </w:pPr>
      <w:r>
        <w:rPr>
          <w:rFonts w:ascii="Verdana" w:eastAsia="Verdana" w:hAnsi="Verdana" w:cs="Verdana"/>
          <w:sz w:val="18"/>
        </w:rPr>
        <w:t>3. Pomysłowość i oryginalność.</w:t>
      </w:r>
    </w:p>
    <w:p w14:paraId="01738D5A" w14:textId="77777777" w:rsidR="007A5274" w:rsidRDefault="00E4434C">
      <w:pPr>
        <w:spacing w:after="160" w:line="360" w:lineRule="auto"/>
        <w:jc w:val="both"/>
      </w:pPr>
      <w:r>
        <w:rPr>
          <w:rFonts w:ascii="Verdana" w:eastAsia="Verdana" w:hAnsi="Verdana" w:cs="Verdana"/>
          <w:sz w:val="18"/>
        </w:rPr>
        <w:t>4. Samodzielność wykonania.</w:t>
      </w:r>
    </w:p>
    <w:p w14:paraId="49025CCF" w14:textId="77777777" w:rsidR="007A5274" w:rsidRDefault="007A5274">
      <w:pPr>
        <w:spacing w:after="160" w:line="360" w:lineRule="auto"/>
        <w:jc w:val="center"/>
      </w:pPr>
    </w:p>
    <w:p w14:paraId="7AAF43FE" w14:textId="77777777" w:rsidR="007A5274" w:rsidRDefault="00E4434C">
      <w:pPr>
        <w:spacing w:after="160" w:line="360" w:lineRule="auto"/>
        <w:jc w:val="center"/>
      </w:pPr>
      <w:r>
        <w:rPr>
          <w:rFonts w:ascii="Verdana" w:eastAsia="Verdana" w:hAnsi="Verdana" w:cs="Verdana"/>
          <w:b/>
          <w:sz w:val="18"/>
          <w:u w:val="single"/>
        </w:rPr>
        <w:t>ROZSTRZYGNIĘCIE KONKURSU</w:t>
      </w:r>
    </w:p>
    <w:p w14:paraId="30D067ED" w14:textId="77777777" w:rsidR="007A5274" w:rsidRDefault="00E4434C">
      <w:pPr>
        <w:spacing w:after="160" w:line="360" w:lineRule="auto"/>
      </w:pPr>
      <w:r>
        <w:rPr>
          <w:rFonts w:ascii="Verdana" w:eastAsia="Verdana" w:hAnsi="Verdana" w:cs="Verdana"/>
          <w:sz w:val="18"/>
        </w:rPr>
        <w:t>1. Wyboru prac dokonuje Komisja złożona z trzech nauczycieli.</w:t>
      </w:r>
    </w:p>
    <w:p w14:paraId="462FC44B" w14:textId="77777777" w:rsidR="007A5274" w:rsidRDefault="00E4434C">
      <w:pPr>
        <w:spacing w:line="360" w:lineRule="auto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 xml:space="preserve">2. Komisja wyłoni zwycięzców trzech miejsc. Przyznana </w:t>
      </w:r>
      <w:r>
        <w:rPr>
          <w:rFonts w:ascii="Verdana" w:eastAsia="Verdana" w:hAnsi="Verdana" w:cs="Verdana"/>
          <w:sz w:val="18"/>
        </w:rPr>
        <w:t xml:space="preserve">zostanie I, II, III nagroda, w każdej </w:t>
      </w:r>
      <w:r>
        <w:rPr>
          <w:rFonts w:ascii="Verdana" w:eastAsia="Verdana" w:hAnsi="Verdana" w:cs="Verdana"/>
          <w:sz w:val="18"/>
        </w:rPr>
        <w:br/>
      </w:r>
      <w:r>
        <w:rPr>
          <w:rFonts w:ascii="Verdana" w:eastAsia="Verdana" w:hAnsi="Verdana" w:cs="Verdana"/>
          <w:sz w:val="18"/>
        </w:rPr>
        <w:t>z kategorii wiekowych:</w:t>
      </w:r>
    </w:p>
    <w:p w14:paraId="318A38E1" w14:textId="77777777" w:rsidR="007A5274" w:rsidRDefault="00E4434C">
      <w:pPr>
        <w:spacing w:line="360" w:lineRule="auto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- czterolatki</w:t>
      </w:r>
    </w:p>
    <w:p w14:paraId="1EB4DC18" w14:textId="77777777" w:rsidR="007A5274" w:rsidRDefault="00E4434C">
      <w:pPr>
        <w:spacing w:line="360" w:lineRule="auto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- pięciolatki</w:t>
      </w:r>
    </w:p>
    <w:p w14:paraId="1B6C3BB8" w14:textId="77777777" w:rsidR="007A5274" w:rsidRDefault="00E4434C">
      <w:pPr>
        <w:spacing w:line="360" w:lineRule="auto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- sześciolatki</w:t>
      </w:r>
    </w:p>
    <w:p w14:paraId="223BC1C2" w14:textId="77777777" w:rsidR="007A5274" w:rsidRDefault="00E4434C">
      <w:pPr>
        <w:spacing w:after="160" w:line="360" w:lineRule="auto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2. Wyniki konkursu zostaną ogłoszone na stronie internetowej przedszkola.</w:t>
      </w:r>
    </w:p>
    <w:p w14:paraId="698506FE" w14:textId="77777777" w:rsidR="007A5274" w:rsidRDefault="00E4434C">
      <w:pPr>
        <w:spacing w:after="160" w:line="360" w:lineRule="auto"/>
      </w:pPr>
      <w:r>
        <w:rPr>
          <w:rFonts w:ascii="Verdana" w:eastAsia="Verdana" w:hAnsi="Verdana" w:cs="Verdana"/>
          <w:sz w:val="18"/>
        </w:rPr>
        <w:t>3. Prace dzieci zostaną wyeksponowane w holu przedszkola i na stronie interne</w:t>
      </w:r>
      <w:r>
        <w:rPr>
          <w:rFonts w:ascii="Verdana" w:eastAsia="Verdana" w:hAnsi="Verdana" w:cs="Verdana"/>
          <w:sz w:val="18"/>
        </w:rPr>
        <w:t>towej.</w:t>
      </w:r>
    </w:p>
    <w:p w14:paraId="2F6A1E1C" w14:textId="77777777" w:rsidR="007A5274" w:rsidRDefault="00E4434C">
      <w:pPr>
        <w:spacing w:after="160" w:line="360" w:lineRule="auto"/>
      </w:pPr>
      <w:r>
        <w:rPr>
          <w:rFonts w:ascii="Verdana" w:eastAsia="Verdana" w:hAnsi="Verdana" w:cs="Verdana"/>
          <w:sz w:val="18"/>
        </w:rPr>
        <w:t xml:space="preserve">4. Sponsorem nagród konkursowych jest Rada Rodziców. </w:t>
      </w:r>
    </w:p>
    <w:p w14:paraId="1511D7DD" w14:textId="77777777" w:rsidR="007A5274" w:rsidRDefault="00E4434C">
      <w:pPr>
        <w:spacing w:after="160" w:line="360" w:lineRule="auto"/>
      </w:pPr>
      <w:r>
        <w:rPr>
          <w:rFonts w:ascii="Verdana" w:eastAsia="Verdana" w:hAnsi="Verdana" w:cs="Verdana"/>
          <w:sz w:val="18"/>
        </w:rPr>
        <w:t>4. Dzieci, których prace zostaną wybrane przez członków Komisji otrzymają nagrody.</w:t>
      </w:r>
    </w:p>
    <w:p w14:paraId="6892FBE5" w14:textId="77777777" w:rsidR="007A5274" w:rsidRDefault="007A5274">
      <w:pPr>
        <w:spacing w:after="160" w:line="360" w:lineRule="auto"/>
      </w:pPr>
    </w:p>
    <w:p w14:paraId="69D66C63" w14:textId="77777777" w:rsidR="007A5274" w:rsidRDefault="007A5274">
      <w:pPr>
        <w:spacing w:after="160" w:line="360" w:lineRule="auto"/>
      </w:pPr>
    </w:p>
    <w:p w14:paraId="6208F6E4" w14:textId="77777777" w:rsidR="007A5274" w:rsidRDefault="00E4434C">
      <w:pPr>
        <w:spacing w:after="160" w:line="360" w:lineRule="auto"/>
        <w:jc w:val="right"/>
      </w:pPr>
      <w:r>
        <w:rPr>
          <w:rFonts w:ascii="Verdana" w:eastAsia="Verdana" w:hAnsi="Verdana" w:cs="Verdana"/>
          <w:sz w:val="18"/>
        </w:rPr>
        <w:t>KOORDYNATOR KONKURSU:</w:t>
      </w:r>
    </w:p>
    <w:p w14:paraId="0CF47C5F" w14:textId="77777777" w:rsidR="007A5274" w:rsidRDefault="00E4434C">
      <w:pPr>
        <w:spacing w:after="160" w:line="360" w:lineRule="auto"/>
        <w:jc w:val="right"/>
      </w:pPr>
      <w:r>
        <w:rPr>
          <w:rFonts w:ascii="Verdana" w:eastAsia="Verdana" w:hAnsi="Verdana" w:cs="Verdana"/>
          <w:sz w:val="18"/>
        </w:rPr>
        <w:t>mgr Paulina Pietrowska</w:t>
      </w:r>
    </w:p>
    <w:p w14:paraId="1A53FF70" w14:textId="77777777" w:rsidR="007A5274" w:rsidRDefault="007A5274">
      <w:pPr>
        <w:spacing w:after="160" w:line="360" w:lineRule="auto"/>
        <w:jc w:val="right"/>
      </w:pPr>
    </w:p>
    <w:p w14:paraId="237B24A3" w14:textId="77777777" w:rsidR="007A5274" w:rsidRDefault="00E4434C">
      <w:pPr>
        <w:spacing w:after="160" w:line="360" w:lineRule="auto"/>
        <w:jc w:val="right"/>
      </w:pPr>
      <w:r>
        <w:rPr>
          <w:rFonts w:ascii="Verdana" w:eastAsia="Verdana" w:hAnsi="Verdana" w:cs="Verdana"/>
          <w:sz w:val="18"/>
        </w:rPr>
        <w:t>Dyrektor Przedszkola:</w:t>
      </w:r>
    </w:p>
    <w:p w14:paraId="4639367D" w14:textId="77777777" w:rsidR="007A5274" w:rsidRDefault="00E4434C">
      <w:pPr>
        <w:spacing w:after="160" w:line="360" w:lineRule="auto"/>
        <w:jc w:val="right"/>
      </w:pPr>
      <w:r>
        <w:rPr>
          <w:rFonts w:ascii="Verdana" w:eastAsia="Verdana" w:hAnsi="Verdana" w:cs="Verdana"/>
          <w:sz w:val="18"/>
        </w:rPr>
        <w:t>mgr Wioleta Zientala</w:t>
      </w:r>
    </w:p>
    <w:p w14:paraId="1BEC38DF" w14:textId="77777777" w:rsidR="007A5274" w:rsidRDefault="007A5274">
      <w:pPr>
        <w:spacing w:after="160" w:line="360" w:lineRule="auto"/>
        <w:jc w:val="both"/>
      </w:pPr>
    </w:p>
    <w:p w14:paraId="504E8639" w14:textId="77777777" w:rsidR="007A5274" w:rsidRDefault="007A5274">
      <w:pPr>
        <w:spacing w:after="160" w:line="264" w:lineRule="auto"/>
        <w:jc w:val="both"/>
      </w:pPr>
    </w:p>
    <w:sectPr w:rsidR="007A5274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DC1E0" w14:textId="77777777" w:rsidR="00E4434C" w:rsidRDefault="00E4434C">
      <w:r>
        <w:separator/>
      </w:r>
    </w:p>
  </w:endnote>
  <w:endnote w:type="continuationSeparator" w:id="0">
    <w:p w14:paraId="2A098E79" w14:textId="77777777" w:rsidR="00E4434C" w:rsidRDefault="00E44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8F136" w14:textId="77777777" w:rsidR="00E4434C" w:rsidRDefault="00E4434C">
      <w:r>
        <w:rPr>
          <w:color w:val="000000"/>
        </w:rPr>
        <w:separator/>
      </w:r>
    </w:p>
  </w:footnote>
  <w:footnote w:type="continuationSeparator" w:id="0">
    <w:p w14:paraId="0AE8EF62" w14:textId="77777777" w:rsidR="00E4434C" w:rsidRDefault="00E443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A5274"/>
    <w:rsid w:val="007A5274"/>
    <w:rsid w:val="00E4434C"/>
    <w:rsid w:val="00ED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870DE"/>
  <w15:docId w15:val="{8CA999A4-AEE2-4F03-A94F-828EA67C8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kern w:val="3"/>
        <w:sz w:val="22"/>
        <w:szCs w:val="22"/>
        <w:lang w:val="pl-PL" w:eastAsia="pl-PL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283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Wioleta Zientala</cp:lastModifiedBy>
  <cp:revision>2</cp:revision>
  <dcterms:created xsi:type="dcterms:W3CDTF">2025-05-19T07:41:00Z</dcterms:created>
  <dcterms:modified xsi:type="dcterms:W3CDTF">2025-05-19T07:41:00Z</dcterms:modified>
</cp:coreProperties>
</file>